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69150" w14:textId="77777777" w:rsidR="00A47ECB" w:rsidRDefault="00A47ECB" w:rsidP="00A47ECB">
      <w:pPr>
        <w:pStyle w:val="Heading1"/>
      </w:pPr>
      <w:r>
        <w:rPr>
          <w:rFonts w:ascii="Cambria" w:hAnsi="Cambria"/>
          <w:color w:val="0D0D0D"/>
          <w:szCs w:val="26"/>
        </w:rPr>
        <w:t>Objective</w:t>
      </w:r>
    </w:p>
    <w:p w14:paraId="45272994" w14:textId="6A3026C8" w:rsidR="00A47ECB" w:rsidRPr="00A47ECB" w:rsidRDefault="00A47ECB" w:rsidP="00A47EC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D0D0D"/>
          <w:sz w:val="22"/>
          <w:szCs w:val="22"/>
        </w:rPr>
        <w:t xml:space="preserve">To embrace a job that allows me to develop my </w:t>
      </w:r>
      <w:r w:rsidR="000864AE">
        <w:rPr>
          <w:rFonts w:ascii="Calibri" w:hAnsi="Calibri" w:cs="Calibri"/>
          <w:color w:val="0D0D0D"/>
          <w:sz w:val="22"/>
          <w:szCs w:val="22"/>
        </w:rPr>
        <w:t>passion</w:t>
      </w:r>
      <w:r>
        <w:rPr>
          <w:rFonts w:ascii="Calibri" w:hAnsi="Calibri" w:cs="Calibri"/>
          <w:color w:val="0D0D0D"/>
          <w:sz w:val="22"/>
          <w:szCs w:val="22"/>
        </w:rPr>
        <w:t xml:space="preserve"> for coding </w:t>
      </w:r>
      <w:r w:rsidR="000864AE">
        <w:rPr>
          <w:rFonts w:ascii="Calibri" w:hAnsi="Calibri" w:cs="Calibri"/>
          <w:color w:val="0D0D0D"/>
          <w:sz w:val="22"/>
          <w:szCs w:val="22"/>
        </w:rPr>
        <w:t>while certifying future experience for a career centred around engineering and technology</w:t>
      </w:r>
      <w:r>
        <w:rPr>
          <w:rFonts w:ascii="Calibri" w:hAnsi="Calibri" w:cs="Calibri"/>
          <w:color w:val="0D0D0D"/>
          <w:sz w:val="22"/>
          <w:szCs w:val="22"/>
        </w:rPr>
        <w:t xml:space="preserve">. I hope to accomplish such a feat by working with a team </w:t>
      </w:r>
      <w:r w:rsidR="000864AE">
        <w:rPr>
          <w:rFonts w:ascii="Calibri" w:hAnsi="Calibri" w:cs="Calibri"/>
          <w:color w:val="0D0D0D"/>
          <w:sz w:val="22"/>
          <w:szCs w:val="22"/>
        </w:rPr>
        <w:t xml:space="preserve">that opens me up to new ideas and problem-solving approaches. </w:t>
      </w:r>
    </w:p>
    <w:sdt>
      <w:sdtPr>
        <w:id w:val="1482146"/>
        <w:placeholder>
          <w:docPart w:val="0067BE1880D74F43BB951E73DA66AE9D"/>
        </w:placeholder>
        <w:temporary/>
        <w:showingPlcHdr/>
        <w15:appearance w15:val="hidden"/>
      </w:sdtPr>
      <w:sdtEndPr/>
      <w:sdtContent>
        <w:p w14:paraId="3F807391" w14:textId="627F4B6A" w:rsidR="002A5784" w:rsidRPr="00FE70C2" w:rsidRDefault="00542FA2" w:rsidP="00FE70C2">
          <w:pPr>
            <w:pStyle w:val="Heading1"/>
            <w:spacing w:line="240" w:lineRule="auto"/>
          </w:pPr>
          <w:r>
            <w:t>Experience</w:t>
          </w:r>
        </w:p>
      </w:sdtContent>
    </w:sdt>
    <w:p w14:paraId="133A9125" w14:textId="50EAEF6E" w:rsidR="000864AE" w:rsidRPr="00A3686C" w:rsidRDefault="0048527E" w:rsidP="000864AE">
      <w:pPr>
        <w:pStyle w:val="Heading2"/>
        <w:spacing w:line="240" w:lineRule="auto"/>
      </w:pPr>
      <w:r>
        <w:rPr>
          <w:color w:val="000000" w:themeColor="text1"/>
        </w:rPr>
        <w:t>January</w:t>
      </w:r>
      <w:r w:rsidR="000864AE" w:rsidRPr="00A3686C">
        <w:rPr>
          <w:color w:val="000000" w:themeColor="text1"/>
        </w:rPr>
        <w:t xml:space="preserve"> </w:t>
      </w:r>
      <w:r>
        <w:rPr>
          <w:color w:val="000000" w:themeColor="text1"/>
        </w:rPr>
        <w:t>2020</w:t>
      </w:r>
      <w:r w:rsidR="000864AE" w:rsidRPr="00A3686C">
        <w:rPr>
          <w:color w:val="000000" w:themeColor="text1"/>
        </w:rPr>
        <w:t xml:space="preserve"> – March 2020, St. Joan of Arc Secondary School, Mississauga, ON                                                                                                                                     </w:t>
      </w:r>
      <w:r w:rsidR="000864AE">
        <w:t xml:space="preserve">Vex Robotics Executive Member </w:t>
      </w:r>
    </w:p>
    <w:p w14:paraId="48DF05B1" w14:textId="77777777" w:rsidR="000864AE" w:rsidRDefault="000864AE" w:rsidP="000864AE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Design and build a remotely controlled robot capable of moving in 360 degrees to stack </w:t>
      </w:r>
      <w:proofErr w:type="gramStart"/>
      <w:r>
        <w:rPr>
          <w:color w:val="000000" w:themeColor="text1"/>
        </w:rPr>
        <w:t>blocks</w:t>
      </w:r>
      <w:proofErr w:type="gramEnd"/>
      <w:r>
        <w:rPr>
          <w:color w:val="000000" w:themeColor="text1"/>
        </w:rPr>
        <w:t xml:space="preserve"> </w:t>
      </w:r>
    </w:p>
    <w:p w14:paraId="2EEA3B8E" w14:textId="77777777" w:rsidR="000864AE" w:rsidRPr="00E93E82" w:rsidRDefault="000864AE" w:rsidP="000864AE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Collaborate with others to code the robot’s movement and debug certain </w:t>
      </w:r>
      <w:proofErr w:type="gramStart"/>
      <w:r>
        <w:rPr>
          <w:color w:val="000000" w:themeColor="text1"/>
        </w:rPr>
        <w:t>commands</w:t>
      </w:r>
      <w:proofErr w:type="gramEnd"/>
    </w:p>
    <w:p w14:paraId="6AFB91C5" w14:textId="5C2D622E" w:rsidR="000864AE" w:rsidRDefault="000864AE" w:rsidP="000864AE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Implement mechanical components and innovative solutions to maximize the robot’s </w:t>
      </w:r>
      <w:proofErr w:type="gramStart"/>
      <w:r>
        <w:rPr>
          <w:color w:val="000000" w:themeColor="text1"/>
        </w:rPr>
        <w:t>performance</w:t>
      </w:r>
      <w:proofErr w:type="gramEnd"/>
    </w:p>
    <w:p w14:paraId="5C8B658E" w14:textId="77777777" w:rsidR="0048527E" w:rsidRDefault="0048527E" w:rsidP="0048527E">
      <w:pPr>
        <w:spacing w:line="240" w:lineRule="auto"/>
        <w:rPr>
          <w:color w:val="1F497D" w:themeColor="text2"/>
          <w:sz w:val="24"/>
          <w:szCs w:val="24"/>
        </w:rPr>
      </w:pPr>
    </w:p>
    <w:p w14:paraId="1EDDC9AB" w14:textId="5B89049C" w:rsidR="0048527E" w:rsidRPr="00A3686C" w:rsidRDefault="004B018F" w:rsidP="0048527E">
      <w:pPr>
        <w:pStyle w:val="Heading2"/>
        <w:spacing w:line="240" w:lineRule="auto"/>
      </w:pPr>
      <w:r>
        <w:rPr>
          <w:color w:val="000000" w:themeColor="text1"/>
        </w:rPr>
        <w:t>July</w:t>
      </w:r>
      <w:r w:rsidR="0048527E" w:rsidRPr="00A3686C">
        <w:rPr>
          <w:color w:val="000000" w:themeColor="text1"/>
        </w:rPr>
        <w:t xml:space="preserve"> </w:t>
      </w:r>
      <w:r w:rsidR="0048527E">
        <w:rPr>
          <w:color w:val="000000" w:themeColor="text1"/>
        </w:rPr>
        <w:t>2020</w:t>
      </w:r>
      <w:r w:rsidR="0048527E" w:rsidRPr="00A3686C">
        <w:rPr>
          <w:color w:val="000000" w:themeColor="text1"/>
        </w:rPr>
        <w:t xml:space="preserve"> – </w:t>
      </w:r>
      <w:r>
        <w:rPr>
          <w:color w:val="000000" w:themeColor="text1"/>
        </w:rPr>
        <w:t>June</w:t>
      </w:r>
      <w:r w:rsidR="0048527E" w:rsidRPr="00A3686C">
        <w:rPr>
          <w:color w:val="000000" w:themeColor="text1"/>
        </w:rPr>
        <w:t xml:space="preserve"> 202</w:t>
      </w:r>
      <w:r>
        <w:rPr>
          <w:color w:val="000000" w:themeColor="text1"/>
        </w:rPr>
        <w:t>1</w:t>
      </w:r>
      <w:r w:rsidR="0048527E" w:rsidRPr="00A3686C">
        <w:rPr>
          <w:color w:val="000000" w:themeColor="text1"/>
        </w:rPr>
        <w:t xml:space="preserve">                                                                                                                                     </w:t>
      </w:r>
      <w:r w:rsidR="0048527E">
        <w:t>Catena App Developer</w:t>
      </w:r>
    </w:p>
    <w:p w14:paraId="66131097" w14:textId="77777777" w:rsidR="0048527E" w:rsidRDefault="0048527E" w:rsidP="0048527E">
      <w:pPr>
        <w:pStyle w:val="ListParagraph"/>
        <w:numPr>
          <w:ilvl w:val="0"/>
          <w:numId w:val="8"/>
        </w:numPr>
        <w:spacing w:line="240" w:lineRule="auto"/>
      </w:pPr>
      <w:r>
        <w:t xml:space="preserve">Develop the software of a bible reading application called </w:t>
      </w:r>
      <w:proofErr w:type="gramStart"/>
      <w:r>
        <w:t>Catena</w:t>
      </w:r>
      <w:proofErr w:type="gramEnd"/>
    </w:p>
    <w:p w14:paraId="04705244" w14:textId="2758F76A" w:rsidR="0048527E" w:rsidRPr="00381FBB" w:rsidRDefault="0048527E" w:rsidP="0048527E">
      <w:pPr>
        <w:pStyle w:val="ListParagraph"/>
        <w:numPr>
          <w:ilvl w:val="0"/>
          <w:numId w:val="8"/>
        </w:numPr>
        <w:spacing w:line="240" w:lineRule="auto"/>
      </w:pPr>
      <w:r w:rsidRPr="00A33B01">
        <w:t>contribute to th</w:t>
      </w:r>
      <w:r>
        <w:t xml:space="preserve">e </w:t>
      </w:r>
      <w:r w:rsidRPr="00A33B01">
        <w:t>app’s video feature by time</w:t>
      </w:r>
      <w:r w:rsidR="00C1257F">
        <w:t>-</w:t>
      </w:r>
      <w:r w:rsidRPr="00A33B01">
        <w:t xml:space="preserve">stamping bible verses on a </w:t>
      </w:r>
      <w:proofErr w:type="gramStart"/>
      <w:r w:rsidRPr="00A33B01">
        <w:t>spreadsheet</w:t>
      </w:r>
      <w:proofErr w:type="gramEnd"/>
    </w:p>
    <w:p w14:paraId="6410B346" w14:textId="77777777" w:rsidR="0048527E" w:rsidRPr="00381FBB" w:rsidRDefault="0048527E" w:rsidP="0048527E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t xml:space="preserve">Use a bash environment to add content to the application’s </w:t>
      </w:r>
      <w:proofErr w:type="gramStart"/>
      <w:r>
        <w:t>portal</w:t>
      </w:r>
      <w:proofErr w:type="gramEnd"/>
    </w:p>
    <w:p w14:paraId="541C6BBB" w14:textId="77777777" w:rsidR="0048527E" w:rsidRPr="0048527E" w:rsidRDefault="0048527E" w:rsidP="0048527E">
      <w:pPr>
        <w:spacing w:line="240" w:lineRule="auto"/>
        <w:ind w:left="360"/>
        <w:rPr>
          <w:color w:val="000000" w:themeColor="text1"/>
        </w:rPr>
      </w:pPr>
    </w:p>
    <w:p w14:paraId="1997F275" w14:textId="36AB8A26" w:rsidR="000864AE" w:rsidRPr="00A3686C" w:rsidRDefault="00C1257F" w:rsidP="000864AE">
      <w:pPr>
        <w:pStyle w:val="Heading2"/>
        <w:spacing w:line="240" w:lineRule="auto"/>
      </w:pPr>
      <w:r>
        <w:rPr>
          <w:color w:val="000000" w:themeColor="text1"/>
        </w:rPr>
        <w:t>July</w:t>
      </w:r>
      <w:r w:rsidR="000864AE" w:rsidRPr="00A3686C">
        <w:rPr>
          <w:color w:val="000000" w:themeColor="text1"/>
        </w:rPr>
        <w:t xml:space="preserve"> </w:t>
      </w:r>
      <w:r>
        <w:rPr>
          <w:color w:val="000000" w:themeColor="text1"/>
        </w:rPr>
        <w:t>2020</w:t>
      </w:r>
      <w:r w:rsidR="000864AE" w:rsidRPr="00A3686C">
        <w:rPr>
          <w:color w:val="000000" w:themeColor="text1"/>
        </w:rPr>
        <w:t xml:space="preserve"> – </w:t>
      </w:r>
      <w:r>
        <w:rPr>
          <w:color w:val="000000" w:themeColor="text1"/>
        </w:rPr>
        <w:t>June</w:t>
      </w:r>
      <w:r w:rsidR="000864AE" w:rsidRPr="00A3686C">
        <w:rPr>
          <w:color w:val="000000" w:themeColor="text1"/>
        </w:rPr>
        <w:t xml:space="preserve"> 202</w:t>
      </w:r>
      <w:r>
        <w:rPr>
          <w:color w:val="000000" w:themeColor="text1"/>
        </w:rPr>
        <w:t>1</w:t>
      </w:r>
      <w:r w:rsidR="000864AE" w:rsidRPr="00A3686C">
        <w:rPr>
          <w:color w:val="000000" w:themeColor="text1"/>
        </w:rPr>
        <w:t xml:space="preserve">, </w:t>
      </w:r>
      <w:r w:rsidR="004B018F" w:rsidRPr="004B018F">
        <w:rPr>
          <w:color w:val="000000" w:themeColor="text1"/>
        </w:rPr>
        <w:t xml:space="preserve">2965 Eglinton Ave W, Mississauga, </w:t>
      </w:r>
      <w:proofErr w:type="gramStart"/>
      <w:r w:rsidR="004B018F" w:rsidRPr="004B018F">
        <w:rPr>
          <w:color w:val="000000" w:themeColor="text1"/>
        </w:rPr>
        <w:t>ON</w:t>
      </w:r>
      <w:r w:rsidR="000864AE" w:rsidRPr="00A3686C">
        <w:rPr>
          <w:color w:val="000000" w:themeColor="text1"/>
        </w:rPr>
        <w:t xml:space="preserve">,   </w:t>
      </w:r>
      <w:proofErr w:type="gramEnd"/>
      <w:r w:rsidR="000864AE" w:rsidRPr="00A3686C">
        <w:rPr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864AE">
        <w:t>McDonald’s Crew Member</w:t>
      </w:r>
      <w:r w:rsidR="000864AE">
        <w:t xml:space="preserve"> </w:t>
      </w:r>
    </w:p>
    <w:p w14:paraId="7CA2E8F3" w14:textId="07673F7A" w:rsidR="000864AE" w:rsidRDefault="000864AE" w:rsidP="000864AE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E</w:t>
      </w:r>
      <w:r w:rsidRPr="000864AE">
        <w:rPr>
          <w:color w:val="000000" w:themeColor="text1"/>
        </w:rPr>
        <w:t>nsure th</w:t>
      </w:r>
      <w:r>
        <w:rPr>
          <w:color w:val="000000" w:themeColor="text1"/>
        </w:rPr>
        <w:t>at the</w:t>
      </w:r>
      <w:r w:rsidRPr="000864AE">
        <w:rPr>
          <w:color w:val="000000" w:themeColor="text1"/>
        </w:rPr>
        <w:t xml:space="preserve"> highest measures of food safety, sanitation and customer satisfaction</w:t>
      </w:r>
      <w:r>
        <w:rPr>
          <w:color w:val="000000" w:themeColor="text1"/>
        </w:rPr>
        <w:t xml:space="preserve"> are </w:t>
      </w:r>
      <w:proofErr w:type="gramStart"/>
      <w:r>
        <w:rPr>
          <w:color w:val="000000" w:themeColor="text1"/>
        </w:rPr>
        <w:t>met</w:t>
      </w:r>
      <w:proofErr w:type="gramEnd"/>
    </w:p>
    <w:p w14:paraId="49E631D1" w14:textId="7C8F30F4" w:rsidR="000864AE" w:rsidRPr="00E93E82" w:rsidRDefault="0048527E" w:rsidP="000864AE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Think quickly and find solutions to problems under pressure and time </w:t>
      </w:r>
      <w:proofErr w:type="gramStart"/>
      <w:r>
        <w:rPr>
          <w:color w:val="000000" w:themeColor="text1"/>
        </w:rPr>
        <w:t>constraints</w:t>
      </w:r>
      <w:proofErr w:type="gramEnd"/>
    </w:p>
    <w:p w14:paraId="1F11EF2D" w14:textId="7D01DA94" w:rsidR="000864AE" w:rsidRPr="00E93E82" w:rsidRDefault="0048527E" w:rsidP="000864AE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Collaborate with crew members to ensure that tasks are completed with maximum </w:t>
      </w:r>
      <w:proofErr w:type="gramStart"/>
      <w:r>
        <w:rPr>
          <w:color w:val="000000" w:themeColor="text1"/>
        </w:rPr>
        <w:t>efficiency</w:t>
      </w:r>
      <w:proofErr w:type="gramEnd"/>
      <w:r>
        <w:rPr>
          <w:color w:val="000000" w:themeColor="text1"/>
        </w:rPr>
        <w:t xml:space="preserve"> </w:t>
      </w:r>
    </w:p>
    <w:p w14:paraId="45E23C92" w14:textId="22403755" w:rsidR="000864AE" w:rsidRDefault="000864AE" w:rsidP="00B729CB">
      <w:pPr>
        <w:pStyle w:val="Heading2"/>
        <w:spacing w:line="240" w:lineRule="auto"/>
        <w:rPr>
          <w:color w:val="000000" w:themeColor="text1"/>
        </w:rPr>
      </w:pPr>
    </w:p>
    <w:p w14:paraId="0DD7CF1C" w14:textId="661B719B" w:rsidR="00B729CB" w:rsidRPr="00A3686C" w:rsidRDefault="002A5784" w:rsidP="00B729CB">
      <w:pPr>
        <w:pStyle w:val="Heading2"/>
        <w:spacing w:line="240" w:lineRule="auto"/>
      </w:pPr>
      <w:r w:rsidRPr="00A3686C">
        <w:rPr>
          <w:color w:val="000000" w:themeColor="text1"/>
        </w:rPr>
        <w:t xml:space="preserve">September 2019 – March 2020, St. Joan of Arc Secondary School, Mississauga, ON                                                                                                                                     </w:t>
      </w:r>
      <w:r w:rsidRPr="00A3686C">
        <w:t>Step Club Tutor</w:t>
      </w:r>
    </w:p>
    <w:p w14:paraId="6E49C504" w14:textId="5EE77B68" w:rsidR="00E93E82" w:rsidRDefault="00E93E82" w:rsidP="002A5784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Help peers improve their understanding </w:t>
      </w:r>
      <w:r w:rsidR="00C1257F">
        <w:rPr>
          <w:color w:val="000000" w:themeColor="text1"/>
        </w:rPr>
        <w:t>of</w:t>
      </w:r>
      <w:r>
        <w:rPr>
          <w:color w:val="000000" w:themeColor="text1"/>
        </w:rPr>
        <w:t xml:space="preserve"> math, English, physics,</w:t>
      </w:r>
      <w:r w:rsidR="00F80D58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computer </w:t>
      </w:r>
      <w:r w:rsidR="00F80D58">
        <w:rPr>
          <w:color w:val="000000" w:themeColor="text1"/>
        </w:rPr>
        <w:t xml:space="preserve">technology </w:t>
      </w:r>
      <w:proofErr w:type="gramStart"/>
      <w:r w:rsidR="00F80D58">
        <w:rPr>
          <w:color w:val="000000" w:themeColor="text1"/>
        </w:rPr>
        <w:t>courses</w:t>
      </w:r>
      <w:proofErr w:type="gramEnd"/>
    </w:p>
    <w:p w14:paraId="283DB649" w14:textId="4565B0A7" w:rsidR="00F80D58" w:rsidRDefault="00F80D58" w:rsidP="002A5784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Draft custom strategies, schedules, and learning goals to improve a </w:t>
      </w:r>
      <w:r w:rsidR="000864AE">
        <w:rPr>
          <w:color w:val="000000" w:themeColor="text1"/>
        </w:rPr>
        <w:t>tutee’s</w:t>
      </w:r>
      <w:r>
        <w:rPr>
          <w:color w:val="000000" w:themeColor="text1"/>
        </w:rPr>
        <w:t xml:space="preserve"> problem-solving </w:t>
      </w:r>
      <w:proofErr w:type="gramStart"/>
      <w:r>
        <w:rPr>
          <w:color w:val="000000" w:themeColor="text1"/>
        </w:rPr>
        <w:t>skills</w:t>
      </w:r>
      <w:proofErr w:type="gramEnd"/>
    </w:p>
    <w:p w14:paraId="214F9CE7" w14:textId="7C9D2116" w:rsidR="00F54E73" w:rsidRDefault="00A47ECB" w:rsidP="002A5784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Create discussion forums that allow students to ask questions and quickly receive </w:t>
      </w:r>
      <w:proofErr w:type="gramStart"/>
      <w:r>
        <w:rPr>
          <w:color w:val="000000" w:themeColor="text1"/>
        </w:rPr>
        <w:t>responses</w:t>
      </w:r>
      <w:proofErr w:type="gramEnd"/>
      <w:r>
        <w:rPr>
          <w:color w:val="000000" w:themeColor="text1"/>
        </w:rPr>
        <w:t xml:space="preserve"> </w:t>
      </w:r>
    </w:p>
    <w:p w14:paraId="330B4287" w14:textId="77777777" w:rsidR="004B018F" w:rsidRPr="004B018F" w:rsidRDefault="004B018F" w:rsidP="004B018F">
      <w:pPr>
        <w:spacing w:line="240" w:lineRule="auto"/>
        <w:rPr>
          <w:color w:val="000000" w:themeColor="text1"/>
        </w:rPr>
      </w:pPr>
    </w:p>
    <w:p w14:paraId="4290BE5E" w14:textId="1EB38BC8" w:rsidR="00F54E73" w:rsidRDefault="00F54E73" w:rsidP="00F54E73">
      <w:pPr>
        <w:pStyle w:val="Heading2"/>
        <w:spacing w:line="240" w:lineRule="auto"/>
      </w:pPr>
      <w:r w:rsidRPr="0049748F">
        <w:rPr>
          <w:color w:val="000000" w:themeColor="text1"/>
        </w:rPr>
        <w:t xml:space="preserve">September </w:t>
      </w:r>
      <w:r>
        <w:rPr>
          <w:color w:val="000000" w:themeColor="text1"/>
        </w:rPr>
        <w:t>2018</w:t>
      </w:r>
      <w:r w:rsidRPr="0049748F">
        <w:rPr>
          <w:color w:val="000000" w:themeColor="text1"/>
        </w:rPr>
        <w:t xml:space="preserve"> </w:t>
      </w:r>
      <w:r w:rsidR="004B018F">
        <w:rPr>
          <w:color w:val="000000" w:themeColor="text1"/>
        </w:rPr>
        <w:t>–</w:t>
      </w:r>
      <w:r w:rsidR="004B018F" w:rsidRPr="0049748F">
        <w:rPr>
          <w:color w:val="000000" w:themeColor="text1"/>
        </w:rPr>
        <w:t xml:space="preserve"> </w:t>
      </w:r>
      <w:r w:rsidR="004B018F">
        <w:rPr>
          <w:color w:val="000000" w:themeColor="text1"/>
        </w:rPr>
        <w:t xml:space="preserve">March </w:t>
      </w:r>
      <w:r>
        <w:rPr>
          <w:color w:val="000000" w:themeColor="text1"/>
        </w:rPr>
        <w:t xml:space="preserve">2020, St. Joan of Arc Secondary School, Mississauga, ON                                                                                                                                     </w:t>
      </w:r>
      <w:r w:rsidR="0067113C">
        <w:t>V.O.I.C.E.</w:t>
      </w:r>
      <w:r>
        <w:t xml:space="preserve"> Club Member</w:t>
      </w:r>
    </w:p>
    <w:p w14:paraId="53F3AD01" w14:textId="79253C66" w:rsidR="00F54E73" w:rsidRDefault="00264B2C" w:rsidP="00CF0077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 w:rsidRPr="00C1257F">
        <w:rPr>
          <w:color w:val="000000" w:themeColor="text1"/>
        </w:rPr>
        <w:t>Organize</w:t>
      </w:r>
      <w:r w:rsidR="00CF0077" w:rsidRPr="00C1257F">
        <w:rPr>
          <w:color w:val="000000" w:themeColor="text1"/>
        </w:rPr>
        <w:t xml:space="preserve"> detailed</w:t>
      </w:r>
      <w:r w:rsidR="008C019E" w:rsidRPr="00C1257F">
        <w:rPr>
          <w:color w:val="000000" w:themeColor="text1"/>
        </w:rPr>
        <w:t xml:space="preserve"> plans and</w:t>
      </w:r>
      <w:r w:rsidR="00F54E73" w:rsidRPr="00C1257F">
        <w:rPr>
          <w:color w:val="000000" w:themeColor="text1"/>
        </w:rPr>
        <w:t xml:space="preserve"> strategies</w:t>
      </w:r>
      <w:r w:rsidR="00F54E73">
        <w:rPr>
          <w:color w:val="000000" w:themeColor="text1"/>
        </w:rPr>
        <w:t xml:space="preserve"> to collect money, food, and clothes for homeless </w:t>
      </w:r>
      <w:proofErr w:type="gramStart"/>
      <w:r w:rsidR="00F54E73">
        <w:rPr>
          <w:color w:val="000000" w:themeColor="text1"/>
        </w:rPr>
        <w:t>shelters</w:t>
      </w:r>
      <w:proofErr w:type="gramEnd"/>
      <w:r w:rsidR="00F54E73">
        <w:rPr>
          <w:color w:val="000000" w:themeColor="text1"/>
        </w:rPr>
        <w:t xml:space="preserve"> </w:t>
      </w:r>
    </w:p>
    <w:p w14:paraId="4A98205A" w14:textId="1C45E6E7" w:rsidR="00A15226" w:rsidRDefault="001E67A8" w:rsidP="00FE70C2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Participate and engage the community in </w:t>
      </w:r>
      <w:r w:rsidR="008C019E">
        <w:rPr>
          <w:color w:val="000000" w:themeColor="text1"/>
        </w:rPr>
        <w:t>local and global</w:t>
      </w:r>
      <w:r w:rsidR="002A46E8">
        <w:rPr>
          <w:color w:val="000000" w:themeColor="text1"/>
        </w:rPr>
        <w:t xml:space="preserve"> social issues such as </w:t>
      </w:r>
      <w:proofErr w:type="gramStart"/>
      <w:r w:rsidR="002A46E8">
        <w:rPr>
          <w:color w:val="000000" w:themeColor="text1"/>
        </w:rPr>
        <w:t>poverty</w:t>
      </w:r>
      <w:proofErr w:type="gramEnd"/>
    </w:p>
    <w:p w14:paraId="387550C7" w14:textId="248F833C" w:rsidR="001E67A8" w:rsidRDefault="00A33B01" w:rsidP="00FE70C2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L</w:t>
      </w:r>
      <w:r w:rsidR="00381FBB">
        <w:rPr>
          <w:color w:val="000000" w:themeColor="text1"/>
        </w:rPr>
        <w:t>e</w:t>
      </w:r>
      <w:r>
        <w:rPr>
          <w:color w:val="000000" w:themeColor="text1"/>
        </w:rPr>
        <w:t xml:space="preserve">d creative </w:t>
      </w:r>
      <w:r w:rsidR="00381FBB">
        <w:rPr>
          <w:color w:val="000000" w:themeColor="text1"/>
        </w:rPr>
        <w:t>fundraiser</w:t>
      </w:r>
      <w:r w:rsidR="00C1257F">
        <w:rPr>
          <w:color w:val="000000" w:themeColor="text1"/>
        </w:rPr>
        <w:t>s</w:t>
      </w:r>
      <w:r>
        <w:rPr>
          <w:color w:val="000000" w:themeColor="text1"/>
        </w:rPr>
        <w:t xml:space="preserve"> to </w:t>
      </w:r>
      <w:r w:rsidR="00381FBB">
        <w:rPr>
          <w:color w:val="000000" w:themeColor="text1"/>
        </w:rPr>
        <w:t xml:space="preserve">purchase a water storage tank for </w:t>
      </w:r>
      <w:proofErr w:type="spellStart"/>
      <w:r w:rsidR="00381FBB">
        <w:rPr>
          <w:color w:val="000000" w:themeColor="text1"/>
        </w:rPr>
        <w:t>Chugu</w:t>
      </w:r>
      <w:proofErr w:type="spellEnd"/>
      <w:r w:rsidR="00381FBB">
        <w:rPr>
          <w:color w:val="000000" w:themeColor="text1"/>
        </w:rPr>
        <w:t xml:space="preserve"> Primary School in Kenya</w:t>
      </w:r>
    </w:p>
    <w:p w14:paraId="7DDE2FD3" w14:textId="793EFD92" w:rsidR="00A33B01" w:rsidRDefault="00A33B01" w:rsidP="00A33B01">
      <w:pPr>
        <w:pStyle w:val="ListParagraph"/>
        <w:numPr>
          <w:ilvl w:val="0"/>
          <w:numId w:val="8"/>
        </w:numPr>
        <w:spacing w:line="240" w:lineRule="auto"/>
      </w:pPr>
      <w:r>
        <w:t>Assemble shipments as a part of a team at the Canadian Food for Children Warehouse</w:t>
      </w:r>
    </w:p>
    <w:p w14:paraId="2A77EFF3" w14:textId="77777777" w:rsidR="00F80D58" w:rsidRPr="00F80D58" w:rsidRDefault="00F80D58" w:rsidP="00F80D58">
      <w:pPr>
        <w:spacing w:line="240" w:lineRule="auto"/>
        <w:rPr>
          <w:color w:val="000000" w:themeColor="text1"/>
        </w:rPr>
      </w:pPr>
    </w:p>
    <w:p w14:paraId="67889697" w14:textId="77777777" w:rsidR="00395F7B" w:rsidRDefault="00B066D9" w:rsidP="005E4F9A">
      <w:pPr>
        <w:pStyle w:val="Heading1"/>
        <w:spacing w:line="240" w:lineRule="auto"/>
      </w:pPr>
      <w:r>
        <w:lastRenderedPageBreak/>
        <w:t>Volunteer Experience</w:t>
      </w:r>
    </w:p>
    <w:p w14:paraId="3CB62909" w14:textId="1A700FB9" w:rsidR="00DE2169" w:rsidRDefault="0049748F" w:rsidP="005E4F9A">
      <w:pPr>
        <w:spacing w:line="240" w:lineRule="auto"/>
      </w:pPr>
      <w:r>
        <w:t xml:space="preserve">July 2017 – </w:t>
      </w:r>
      <w:r w:rsidR="00DE2169">
        <w:t xml:space="preserve">March </w:t>
      </w:r>
      <w:r>
        <w:t>20</w:t>
      </w:r>
      <w:r w:rsidR="002A5784">
        <w:t>20</w:t>
      </w:r>
      <w:r>
        <w:t xml:space="preserve">, </w:t>
      </w:r>
    </w:p>
    <w:p w14:paraId="734AACCA" w14:textId="6E05AF1A" w:rsidR="00D31700" w:rsidRPr="00A47ECB" w:rsidRDefault="002A5784" w:rsidP="00A47ECB">
      <w:pPr>
        <w:spacing w:line="240" w:lineRule="auto"/>
      </w:pPr>
      <w:r>
        <w:t xml:space="preserve">A completion of </w:t>
      </w:r>
      <w:r w:rsidR="00F80D58">
        <w:rPr>
          <w:b/>
          <w:bCs/>
        </w:rPr>
        <w:t>400+</w:t>
      </w:r>
      <w:r w:rsidRPr="002A5784">
        <w:rPr>
          <w:b/>
          <w:bCs/>
        </w:rPr>
        <w:t xml:space="preserve"> hours</w:t>
      </w:r>
    </w:p>
    <w:p w14:paraId="21AD7AAA" w14:textId="77777777" w:rsidR="00A3686C" w:rsidRDefault="00A3686C" w:rsidP="00A3686C">
      <w:pPr>
        <w:spacing w:line="240" w:lineRule="auto"/>
      </w:pPr>
    </w:p>
    <w:p w14:paraId="3F8A876C" w14:textId="7A532FAD" w:rsidR="00A3686C" w:rsidRDefault="00A3686C" w:rsidP="00A3686C">
      <w:pPr>
        <w:spacing w:line="240" w:lineRule="auto"/>
      </w:pPr>
      <w:r>
        <w:t>Erin Mills Soccer Club</w:t>
      </w:r>
      <w:r w:rsidR="0048527E">
        <w:t xml:space="preserve"> | Cross of Life Soccer Camp, Mississauga Ontario</w:t>
      </w:r>
    </w:p>
    <w:p w14:paraId="407A1A4B" w14:textId="628FB8A7" w:rsidR="00A3686C" w:rsidRPr="00372E68" w:rsidRDefault="00A3686C" w:rsidP="00A3686C">
      <w:pPr>
        <w:spacing w:line="240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Assistant </w:t>
      </w:r>
      <w:r w:rsidR="00C1257F">
        <w:rPr>
          <w:color w:val="1F497D" w:themeColor="text2"/>
          <w:sz w:val="24"/>
          <w:szCs w:val="24"/>
        </w:rPr>
        <w:t xml:space="preserve">Soccer </w:t>
      </w:r>
      <w:r>
        <w:rPr>
          <w:color w:val="1F497D" w:themeColor="text2"/>
          <w:sz w:val="24"/>
          <w:szCs w:val="24"/>
        </w:rPr>
        <w:t>Coach</w:t>
      </w:r>
    </w:p>
    <w:p w14:paraId="274F83D8" w14:textId="0F8F3F0A" w:rsidR="00A3686C" w:rsidRDefault="00A3686C" w:rsidP="001E67A8">
      <w:pPr>
        <w:pStyle w:val="ListParagraph"/>
        <w:numPr>
          <w:ilvl w:val="0"/>
          <w:numId w:val="7"/>
        </w:numPr>
        <w:spacing w:line="240" w:lineRule="auto"/>
      </w:pPr>
      <w:r>
        <w:t>Supervise</w:t>
      </w:r>
      <w:r w:rsidR="00435F0F">
        <w:t>d</w:t>
      </w:r>
      <w:r w:rsidR="00FE70C2">
        <w:t xml:space="preserve"> and taught soccer skills to</w:t>
      </w:r>
      <w:r>
        <w:t xml:space="preserve"> a large group of children ranging from 6-13 years of </w:t>
      </w:r>
      <w:proofErr w:type="gramStart"/>
      <w:r>
        <w:t>age</w:t>
      </w:r>
      <w:proofErr w:type="gramEnd"/>
      <w:r w:rsidR="001E67A8">
        <w:t xml:space="preserve"> </w:t>
      </w:r>
    </w:p>
    <w:p w14:paraId="3081ABB8" w14:textId="1D4A609C" w:rsidR="00A3686C" w:rsidRDefault="00A3686C" w:rsidP="00A3686C">
      <w:pPr>
        <w:pStyle w:val="ListParagraph"/>
        <w:numPr>
          <w:ilvl w:val="0"/>
          <w:numId w:val="7"/>
        </w:numPr>
        <w:spacing w:line="240" w:lineRule="auto"/>
      </w:pPr>
      <w:r>
        <w:t xml:space="preserve">Dealt with injuries </w:t>
      </w:r>
      <w:r w:rsidR="00C1257F">
        <w:t xml:space="preserve">responsibly </w:t>
      </w:r>
      <w:r>
        <w:t xml:space="preserve">and </w:t>
      </w:r>
      <w:r w:rsidRPr="00C1257F">
        <w:t>safely</w:t>
      </w:r>
      <w:r>
        <w:t xml:space="preserve"> prevented their </w:t>
      </w:r>
      <w:proofErr w:type="gramStart"/>
      <w:r>
        <w:t>recurrence</w:t>
      </w:r>
      <w:proofErr w:type="gramEnd"/>
      <w:r>
        <w:t xml:space="preserve"> </w:t>
      </w:r>
    </w:p>
    <w:p w14:paraId="3A97D31C" w14:textId="0B15BBF0" w:rsidR="001E67A8" w:rsidRPr="00C1257F" w:rsidRDefault="00A3686C" w:rsidP="001E67A8">
      <w:pPr>
        <w:pStyle w:val="ListParagraph"/>
        <w:numPr>
          <w:ilvl w:val="0"/>
          <w:numId w:val="7"/>
        </w:numPr>
        <w:spacing w:line="240" w:lineRule="auto"/>
      </w:pPr>
      <w:r w:rsidRPr="00C1257F">
        <w:t>Resolved disputes and encouraged co-operation</w:t>
      </w:r>
      <w:r w:rsidR="00C1257F" w:rsidRPr="00C1257F">
        <w:t xml:space="preserve"> by creatively </w:t>
      </w:r>
      <w:r w:rsidR="00C1257F">
        <w:t>implementing</w:t>
      </w:r>
      <w:r w:rsidR="00C1257F" w:rsidRPr="00C1257F">
        <w:t xml:space="preserve"> the </w:t>
      </w:r>
      <w:r w:rsidR="00C1257F">
        <w:t>G</w:t>
      </w:r>
      <w:r w:rsidR="00C1257F" w:rsidRPr="00C1257F">
        <w:t xml:space="preserve">olden </w:t>
      </w:r>
      <w:proofErr w:type="gramStart"/>
      <w:r w:rsidR="00C1257F">
        <w:t>R</w:t>
      </w:r>
      <w:r w:rsidR="00C1257F" w:rsidRPr="00C1257F">
        <w:t>ule</w:t>
      </w:r>
      <w:proofErr w:type="gramEnd"/>
    </w:p>
    <w:p w14:paraId="0BBC41F7" w14:textId="77777777" w:rsidR="0048527E" w:rsidRDefault="0048527E" w:rsidP="002A46E8">
      <w:pPr>
        <w:pStyle w:val="NormalWeb"/>
        <w:spacing w:before="0" w:beforeAutospacing="0" w:after="0" w:afterAutospacing="0"/>
        <w:rPr>
          <w:rFonts w:ascii="Calibri" w:hAnsi="Calibri" w:cs="Calibri"/>
          <w:color w:val="0D0D0D"/>
          <w:sz w:val="22"/>
          <w:szCs w:val="22"/>
        </w:rPr>
      </w:pPr>
    </w:p>
    <w:p w14:paraId="2A364D6E" w14:textId="3E66E06B" w:rsidR="002A46E8" w:rsidRDefault="002A46E8" w:rsidP="002A46E8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D0D0D"/>
          <w:sz w:val="22"/>
          <w:szCs w:val="22"/>
        </w:rPr>
        <w:t>7 Altars Coptic Church</w:t>
      </w:r>
      <w:r w:rsidR="00B729CB">
        <w:rPr>
          <w:rFonts w:ascii="Calibri" w:hAnsi="Calibri" w:cs="Calibri"/>
          <w:color w:val="0D0D0D"/>
          <w:sz w:val="22"/>
          <w:szCs w:val="22"/>
        </w:rPr>
        <w:t xml:space="preserve"> and St. Joan of Arc Secondary School</w:t>
      </w:r>
      <w:r>
        <w:rPr>
          <w:rFonts w:ascii="Calibri" w:hAnsi="Calibri" w:cs="Calibri"/>
          <w:color w:val="0D0D0D"/>
          <w:sz w:val="22"/>
          <w:szCs w:val="22"/>
        </w:rPr>
        <w:t>, Mississauga, Ontario</w:t>
      </w:r>
    </w:p>
    <w:p w14:paraId="00453E65" w14:textId="77777777" w:rsidR="002A46E8" w:rsidRDefault="002A46E8" w:rsidP="002A46E8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Volunteer Actor and Helper</w:t>
      </w:r>
    </w:p>
    <w:p w14:paraId="7B775C77" w14:textId="257DA697" w:rsidR="002A46E8" w:rsidRPr="0048527E" w:rsidRDefault="00B729CB" w:rsidP="002A46E8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48527E">
        <w:rPr>
          <w:rFonts w:ascii="Calibri" w:hAnsi="Calibri" w:cs="Calibri"/>
          <w:color w:val="0D0D0D"/>
          <w:sz w:val="22"/>
          <w:szCs w:val="22"/>
        </w:rPr>
        <w:t>Kindly accepted both encouragement and criticisms to improve</w:t>
      </w:r>
      <w:r w:rsidR="008C019E" w:rsidRPr="0048527E">
        <w:rPr>
          <w:rFonts w:ascii="Calibri" w:hAnsi="Calibri" w:cs="Calibri"/>
          <w:color w:val="0D0D0D"/>
          <w:sz w:val="22"/>
          <w:szCs w:val="22"/>
        </w:rPr>
        <w:t xml:space="preserve"> my </w:t>
      </w:r>
      <w:proofErr w:type="gramStart"/>
      <w:r w:rsidR="008C019E" w:rsidRPr="0048527E">
        <w:rPr>
          <w:rFonts w:ascii="Calibri" w:hAnsi="Calibri" w:cs="Calibri"/>
          <w:color w:val="0D0D0D"/>
          <w:sz w:val="22"/>
          <w:szCs w:val="22"/>
        </w:rPr>
        <w:t>performance</w:t>
      </w:r>
      <w:proofErr w:type="gramEnd"/>
    </w:p>
    <w:p w14:paraId="194DBF5A" w14:textId="71AEA3BC" w:rsidR="0048527E" w:rsidRPr="0048527E" w:rsidRDefault="002A46E8" w:rsidP="0048527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 w:rsidRPr="0048527E">
        <w:rPr>
          <w:rFonts w:ascii="Calibri" w:hAnsi="Calibri" w:cs="Calibri"/>
          <w:color w:val="0D0D0D"/>
          <w:sz w:val="22"/>
          <w:szCs w:val="22"/>
        </w:rPr>
        <w:t xml:space="preserve">Maintained a </w:t>
      </w:r>
      <w:r w:rsidR="0048527E" w:rsidRPr="0048527E">
        <w:rPr>
          <w:rFonts w:ascii="Calibri" w:hAnsi="Calibri" w:cs="Calibri"/>
          <w:color w:val="0D0D0D"/>
          <w:sz w:val="22"/>
          <w:szCs w:val="22"/>
        </w:rPr>
        <w:t>positive</w:t>
      </w:r>
      <w:r w:rsidRPr="0048527E">
        <w:rPr>
          <w:rFonts w:ascii="Calibri" w:hAnsi="Calibri" w:cs="Calibri"/>
          <w:color w:val="0D0D0D"/>
          <w:sz w:val="22"/>
          <w:szCs w:val="22"/>
        </w:rPr>
        <w:t xml:space="preserve"> attitude and a </w:t>
      </w:r>
      <w:r w:rsidR="0048527E" w:rsidRPr="0048527E">
        <w:rPr>
          <w:rFonts w:ascii="Calibri" w:hAnsi="Calibri" w:cs="Calibri"/>
          <w:color w:val="0D0D0D"/>
          <w:sz w:val="22"/>
          <w:szCs w:val="22"/>
        </w:rPr>
        <w:t xml:space="preserve">growth mindset when scenes did not </w:t>
      </w:r>
      <w:r w:rsidR="0048527E">
        <w:rPr>
          <w:rFonts w:ascii="Calibri" w:hAnsi="Calibri" w:cs="Calibri"/>
          <w:color w:val="0D0D0D"/>
          <w:sz w:val="22"/>
          <w:szCs w:val="22"/>
        </w:rPr>
        <w:t>occur</w:t>
      </w:r>
      <w:r w:rsidR="0048527E" w:rsidRPr="0048527E">
        <w:rPr>
          <w:rFonts w:ascii="Calibri" w:hAnsi="Calibri" w:cs="Calibri"/>
          <w:color w:val="0D0D0D"/>
          <w:sz w:val="22"/>
          <w:szCs w:val="22"/>
        </w:rPr>
        <w:t xml:space="preserve"> as </w:t>
      </w:r>
      <w:proofErr w:type="gramStart"/>
      <w:r w:rsidR="0048527E" w:rsidRPr="0048527E">
        <w:rPr>
          <w:rFonts w:ascii="Calibri" w:hAnsi="Calibri" w:cs="Calibri"/>
          <w:color w:val="0D0D0D"/>
          <w:sz w:val="22"/>
          <w:szCs w:val="22"/>
        </w:rPr>
        <w:t>planned</w:t>
      </w:r>
      <w:proofErr w:type="gramEnd"/>
    </w:p>
    <w:p w14:paraId="745F9FF7" w14:textId="5665B58F" w:rsidR="0048527E" w:rsidRPr="0048527E" w:rsidRDefault="0048527E" w:rsidP="0048527E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D0D0D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 xml:space="preserve">Synchronously act in scenes with many cast members to develop communication and teamwork </w:t>
      </w:r>
      <w:proofErr w:type="gramStart"/>
      <w:r>
        <w:rPr>
          <w:rFonts w:ascii="Calibri" w:hAnsi="Calibri" w:cs="Calibri"/>
          <w:color w:val="0D0D0D"/>
          <w:sz w:val="22"/>
          <w:szCs w:val="22"/>
        </w:rPr>
        <w:t>skills</w:t>
      </w:r>
      <w:proofErr w:type="gramEnd"/>
    </w:p>
    <w:p w14:paraId="3CF015BE" w14:textId="57754917" w:rsidR="00395F7B" w:rsidRDefault="00264B2C" w:rsidP="005E4F9A">
      <w:pPr>
        <w:pStyle w:val="Heading1"/>
        <w:spacing w:line="240" w:lineRule="auto"/>
      </w:pPr>
      <w:r>
        <w:t>Skills</w:t>
      </w:r>
      <w:r w:rsidR="0048527E">
        <w:t>, Hobbies,</w:t>
      </w:r>
      <w:r>
        <w:t xml:space="preserve"> and </w:t>
      </w:r>
      <w:r w:rsidR="00B066D9">
        <w:t>Extra-Curricular Activities</w:t>
      </w:r>
    </w:p>
    <w:p w14:paraId="617EDCA2" w14:textId="7CCEA6AA" w:rsidR="00B066D9" w:rsidRPr="00B066D9" w:rsidRDefault="00E529F9" w:rsidP="005E4F9A">
      <w:pPr>
        <w:pStyle w:val="ListParagraph"/>
        <w:numPr>
          <w:ilvl w:val="0"/>
          <w:numId w:val="7"/>
        </w:numPr>
        <w:spacing w:line="240" w:lineRule="auto"/>
      </w:pPr>
      <w:r>
        <w:t>Indoor</w:t>
      </w:r>
      <w:r w:rsidR="005E4F9A">
        <w:t>/ Outdoor</w:t>
      </w:r>
      <w:r w:rsidR="00B066D9">
        <w:t xml:space="preserve"> Soccer</w:t>
      </w:r>
    </w:p>
    <w:p w14:paraId="562AF449" w14:textId="77777777" w:rsidR="00B066D9" w:rsidRDefault="00B066D9" w:rsidP="005E4F9A">
      <w:pPr>
        <w:pStyle w:val="ListParagraph"/>
        <w:numPr>
          <w:ilvl w:val="0"/>
          <w:numId w:val="7"/>
        </w:numPr>
        <w:spacing w:line="240" w:lineRule="auto"/>
      </w:pPr>
      <w:r>
        <w:t xml:space="preserve">Swimming </w:t>
      </w:r>
    </w:p>
    <w:p w14:paraId="625CC7C6" w14:textId="5BD79F48" w:rsidR="00264B2C" w:rsidRDefault="0067113C" w:rsidP="00264B2C">
      <w:pPr>
        <w:pStyle w:val="ListParagraph"/>
        <w:numPr>
          <w:ilvl w:val="0"/>
          <w:numId w:val="7"/>
        </w:numPr>
        <w:spacing w:line="240" w:lineRule="auto"/>
      </w:pPr>
      <w:proofErr w:type="spellStart"/>
      <w:r>
        <w:t>Ca</w:t>
      </w:r>
      <w:r w:rsidR="00C1257F">
        <w:t>l</w:t>
      </w:r>
      <w:r>
        <w:t>listhenics</w:t>
      </w:r>
      <w:proofErr w:type="spellEnd"/>
      <w:r w:rsidR="005B7F47">
        <w:t xml:space="preserve"> (intense bodyweight </w:t>
      </w:r>
      <w:r w:rsidR="004B018F">
        <w:t>training</w:t>
      </w:r>
      <w:r w:rsidR="005B7F47">
        <w:t>)</w:t>
      </w:r>
    </w:p>
    <w:p w14:paraId="3EB2018F" w14:textId="3493AC33" w:rsidR="0048527E" w:rsidRDefault="0048527E" w:rsidP="0048527E">
      <w:pPr>
        <w:pStyle w:val="ListParagraph"/>
        <w:numPr>
          <w:ilvl w:val="0"/>
          <w:numId w:val="7"/>
        </w:numPr>
        <w:spacing w:line="240" w:lineRule="auto"/>
      </w:pPr>
      <w:r>
        <w:t>Video Editing</w:t>
      </w:r>
    </w:p>
    <w:p w14:paraId="3AEA56AA" w14:textId="69064967" w:rsidR="00FF690E" w:rsidRDefault="0048527E" w:rsidP="00264B2C">
      <w:pPr>
        <w:pStyle w:val="ListParagraph"/>
        <w:numPr>
          <w:ilvl w:val="0"/>
          <w:numId w:val="7"/>
        </w:numPr>
        <w:spacing w:line="240" w:lineRule="auto"/>
      </w:pPr>
      <w:r>
        <w:t xml:space="preserve">The use of </w:t>
      </w:r>
      <w:r w:rsidR="00FF690E">
        <w:t>Arduino</w:t>
      </w:r>
      <w:r>
        <w:t xml:space="preserve">, Python, Java, and C++ to create programs and robotic </w:t>
      </w:r>
      <w:proofErr w:type="gramStart"/>
      <w:r>
        <w:t>projects</w:t>
      </w:r>
      <w:proofErr w:type="gramEnd"/>
    </w:p>
    <w:p w14:paraId="313AD4C7" w14:textId="6AE82184" w:rsidR="004B018F" w:rsidRDefault="004B018F" w:rsidP="00264B2C">
      <w:pPr>
        <w:pStyle w:val="ListParagraph"/>
        <w:numPr>
          <w:ilvl w:val="0"/>
          <w:numId w:val="7"/>
        </w:numPr>
        <w:spacing w:line="240" w:lineRule="auto"/>
      </w:pPr>
      <w:r>
        <w:t>University of Toronto Book Award</w:t>
      </w:r>
    </w:p>
    <w:p w14:paraId="665ABBDD" w14:textId="6EE33E23" w:rsidR="004B018F" w:rsidRDefault="004B018F" w:rsidP="00264B2C">
      <w:pPr>
        <w:pStyle w:val="ListParagraph"/>
        <w:numPr>
          <w:ilvl w:val="0"/>
          <w:numId w:val="7"/>
        </w:numPr>
        <w:spacing w:line="240" w:lineRule="auto"/>
      </w:pPr>
      <w:r>
        <w:t>Schulich Leader Scholarship Nominee</w:t>
      </w:r>
    </w:p>
    <w:p w14:paraId="293D2F73" w14:textId="5CC09353" w:rsidR="002C6AFA" w:rsidRDefault="002C6AFA" w:rsidP="00A47ECB">
      <w:pPr>
        <w:pStyle w:val="Heading1"/>
        <w:spacing w:line="240" w:lineRule="auto"/>
      </w:pPr>
      <w:r>
        <w:t>Awards and Qualification</w:t>
      </w:r>
      <w:r w:rsidR="008F2C42">
        <w:t>s</w:t>
      </w:r>
    </w:p>
    <w:p w14:paraId="0B2D329F" w14:textId="40A0E44C" w:rsidR="005576CE" w:rsidRDefault="005576CE" w:rsidP="005E4F9A">
      <w:pPr>
        <w:pStyle w:val="ListParagraph"/>
        <w:numPr>
          <w:ilvl w:val="0"/>
          <w:numId w:val="7"/>
        </w:numPr>
        <w:spacing w:line="240" w:lineRule="auto"/>
      </w:pPr>
      <w:r>
        <w:t xml:space="preserve">Grade </w:t>
      </w:r>
      <w:r w:rsidR="00A47ECB">
        <w:t>9, 10, 11, and 12</w:t>
      </w:r>
      <w:r>
        <w:t xml:space="preserve"> High </w:t>
      </w:r>
      <w:proofErr w:type="spellStart"/>
      <w:r>
        <w:t>Honour</w:t>
      </w:r>
      <w:proofErr w:type="spellEnd"/>
      <w:r>
        <w:t xml:space="preserve"> Roll</w:t>
      </w:r>
    </w:p>
    <w:p w14:paraId="6AC4C75A" w14:textId="4EB4642F" w:rsidR="00604144" w:rsidRDefault="00A47ECB" w:rsidP="005E4F9A">
      <w:pPr>
        <w:pStyle w:val="ListParagraph"/>
        <w:numPr>
          <w:ilvl w:val="0"/>
          <w:numId w:val="7"/>
        </w:numPr>
        <w:spacing w:line="240" w:lineRule="auto"/>
      </w:pPr>
      <w:r>
        <w:t xml:space="preserve">Principles of </w:t>
      </w:r>
      <w:r w:rsidR="00604144">
        <w:t>Mathematics Award of Excellence</w:t>
      </w:r>
      <w:r w:rsidR="00E7419C">
        <w:t xml:space="preserve"> </w:t>
      </w:r>
    </w:p>
    <w:p w14:paraId="21E92966" w14:textId="77631A49" w:rsidR="00D31700" w:rsidRDefault="00D31700" w:rsidP="005E4F9A">
      <w:pPr>
        <w:pStyle w:val="ListParagraph"/>
        <w:numPr>
          <w:ilvl w:val="0"/>
          <w:numId w:val="7"/>
        </w:numPr>
        <w:spacing w:line="240" w:lineRule="auto"/>
      </w:pPr>
      <w:r>
        <w:t>French Award of Excellence</w:t>
      </w:r>
      <w:r w:rsidR="00A47ECB">
        <w:t xml:space="preserve"> (x2)</w:t>
      </w:r>
    </w:p>
    <w:p w14:paraId="2FF46B31" w14:textId="0F714B70" w:rsidR="00A47ECB" w:rsidRDefault="00A47ECB" w:rsidP="005E4F9A">
      <w:pPr>
        <w:pStyle w:val="ListParagraph"/>
        <w:numPr>
          <w:ilvl w:val="0"/>
          <w:numId w:val="7"/>
        </w:numPr>
        <w:spacing w:line="240" w:lineRule="auto"/>
      </w:pPr>
      <w:r>
        <w:t>Chemistry Award of Excellence</w:t>
      </w:r>
    </w:p>
    <w:p w14:paraId="0867AF1A" w14:textId="1BB10567" w:rsidR="00A47ECB" w:rsidRDefault="00A47ECB" w:rsidP="005E4F9A">
      <w:pPr>
        <w:pStyle w:val="ListParagraph"/>
        <w:numPr>
          <w:ilvl w:val="0"/>
          <w:numId w:val="7"/>
        </w:numPr>
        <w:spacing w:line="240" w:lineRule="auto"/>
      </w:pPr>
      <w:r>
        <w:t>Advanced Functions Award of Excellence</w:t>
      </w:r>
    </w:p>
    <w:p w14:paraId="7128F025" w14:textId="484BDB3D" w:rsidR="00A47ECB" w:rsidRDefault="00A47ECB" w:rsidP="005E4F9A">
      <w:pPr>
        <w:pStyle w:val="ListParagraph"/>
        <w:numPr>
          <w:ilvl w:val="0"/>
          <w:numId w:val="7"/>
        </w:numPr>
        <w:spacing w:line="240" w:lineRule="auto"/>
      </w:pPr>
      <w:r>
        <w:t>Computer Science Award of Excellence</w:t>
      </w:r>
    </w:p>
    <w:p w14:paraId="21267C84" w14:textId="40DD3E8A" w:rsidR="00A47ECB" w:rsidRDefault="00A47ECB" w:rsidP="005E4F9A">
      <w:pPr>
        <w:pStyle w:val="ListParagraph"/>
        <w:numPr>
          <w:ilvl w:val="0"/>
          <w:numId w:val="7"/>
        </w:numPr>
        <w:spacing w:line="240" w:lineRule="auto"/>
      </w:pPr>
      <w:r>
        <w:t>Religious Education Award of Excellence</w:t>
      </w:r>
    </w:p>
    <w:p w14:paraId="02B510C0" w14:textId="00504AF5" w:rsidR="00A47ECB" w:rsidRDefault="00A47ECB" w:rsidP="005E4F9A">
      <w:pPr>
        <w:pStyle w:val="ListParagraph"/>
        <w:numPr>
          <w:ilvl w:val="0"/>
          <w:numId w:val="7"/>
        </w:numPr>
        <w:spacing w:line="240" w:lineRule="auto"/>
      </w:pPr>
      <w:r>
        <w:t>Computer Engineering Technology Award of Excellence</w:t>
      </w:r>
    </w:p>
    <w:p w14:paraId="235851CD" w14:textId="56B6D583" w:rsidR="000864AE" w:rsidRDefault="000864AE" w:rsidP="005E4F9A">
      <w:pPr>
        <w:pStyle w:val="ListParagraph"/>
        <w:numPr>
          <w:ilvl w:val="0"/>
          <w:numId w:val="7"/>
        </w:numPr>
        <w:spacing w:line="240" w:lineRule="auto"/>
      </w:pPr>
      <w:r>
        <w:t>Cayley Math Contest School Champion</w:t>
      </w:r>
    </w:p>
    <w:p w14:paraId="0208DBE6" w14:textId="4E0765A6" w:rsidR="00A70E86" w:rsidRDefault="006C4E85" w:rsidP="005E4F9A">
      <w:pPr>
        <w:pStyle w:val="Heading1"/>
        <w:spacing w:line="240" w:lineRule="auto"/>
      </w:pPr>
      <w:r>
        <w:t>Professional References</w:t>
      </w:r>
    </w:p>
    <w:p w14:paraId="79BEA6BA" w14:textId="0370A519" w:rsidR="0093673A" w:rsidRPr="005E4F9A" w:rsidRDefault="0093673A" w:rsidP="005E4F9A">
      <w:pPr>
        <w:spacing w:line="240" w:lineRule="auto"/>
      </w:pPr>
      <w:proofErr w:type="spellStart"/>
      <w:r w:rsidRPr="005E4F9A">
        <w:rPr>
          <w:color w:val="1F497D" w:themeColor="text2"/>
          <w:sz w:val="24"/>
          <w:szCs w:val="24"/>
        </w:rPr>
        <w:t>Bohdanka</w:t>
      </w:r>
      <w:proofErr w:type="spellEnd"/>
      <w:r w:rsidRPr="005E4F9A">
        <w:rPr>
          <w:color w:val="1F497D" w:themeColor="text2"/>
          <w:sz w:val="24"/>
          <w:szCs w:val="24"/>
        </w:rPr>
        <w:t xml:space="preserve">, </w:t>
      </w:r>
      <w:proofErr w:type="spellStart"/>
      <w:r w:rsidRPr="005E4F9A">
        <w:rPr>
          <w:color w:val="1F497D" w:themeColor="text2"/>
          <w:sz w:val="24"/>
          <w:szCs w:val="24"/>
        </w:rPr>
        <w:t>Hontar</w:t>
      </w:r>
      <w:proofErr w:type="spellEnd"/>
      <w:r w:rsidR="005E4F9A" w:rsidRPr="005E4F9A">
        <w:rPr>
          <w:color w:val="1F497D" w:themeColor="text2"/>
          <w:sz w:val="24"/>
          <w:szCs w:val="24"/>
        </w:rPr>
        <w:t xml:space="preserve"> (</w:t>
      </w:r>
      <w:hyperlink r:id="rId8" w:history="1">
        <w:r w:rsidR="005E4F9A" w:rsidRPr="00AA56FB">
          <w:rPr>
            <w:rStyle w:val="Hyperlink"/>
          </w:rPr>
          <w:t>bohdanka.hontar@dpcdsb.org</w:t>
        </w:r>
      </w:hyperlink>
      <w:r w:rsidR="005E4F9A">
        <w:rPr>
          <w:rStyle w:val="Hyperlink"/>
        </w:rPr>
        <w:t>)</w:t>
      </w:r>
    </w:p>
    <w:p w14:paraId="3A082122" w14:textId="36E63E74" w:rsidR="004C6473" w:rsidRDefault="0093673A" w:rsidP="005E4F9A">
      <w:pPr>
        <w:pStyle w:val="ListParagraph"/>
        <w:numPr>
          <w:ilvl w:val="0"/>
          <w:numId w:val="7"/>
        </w:numPr>
        <w:spacing w:line="240" w:lineRule="auto"/>
      </w:pPr>
      <w:r>
        <w:t>High school</w:t>
      </w:r>
      <w:r w:rsidR="005E4F9A">
        <w:t xml:space="preserve"> mathematics</w:t>
      </w:r>
      <w:r>
        <w:t xml:space="preserve"> </w:t>
      </w:r>
      <w:r w:rsidR="005E4F9A">
        <w:t>t</w:t>
      </w:r>
      <w:r>
        <w:t>eacher</w:t>
      </w:r>
    </w:p>
    <w:p w14:paraId="1CD4010F" w14:textId="0DE16717" w:rsidR="00C1257F" w:rsidRPr="00C1257F" w:rsidRDefault="000864AE" w:rsidP="00C1257F">
      <w:pPr>
        <w:rPr>
          <w:color w:val="1F497D" w:themeColor="text2"/>
          <w:sz w:val="24"/>
          <w:szCs w:val="24"/>
          <w:lang w:val="en-CA"/>
        </w:rPr>
      </w:pPr>
      <w:proofErr w:type="spellStart"/>
      <w:r w:rsidRPr="000864AE">
        <w:rPr>
          <w:color w:val="1F497D" w:themeColor="text2"/>
          <w:sz w:val="24"/>
          <w:szCs w:val="24"/>
          <w:lang w:val="en-CA"/>
        </w:rPr>
        <w:t>Magharious</w:t>
      </w:r>
      <w:proofErr w:type="spellEnd"/>
      <w:r w:rsidRPr="000864AE">
        <w:rPr>
          <w:color w:val="1F497D" w:themeColor="text2"/>
          <w:sz w:val="24"/>
          <w:szCs w:val="24"/>
          <w:lang w:val="en-CA"/>
        </w:rPr>
        <w:t>, Marly (</w:t>
      </w:r>
      <w:hyperlink r:id="rId9" w:history="1">
        <w:r w:rsidRPr="0011575A">
          <w:rPr>
            <w:rStyle w:val="Hyperlink"/>
            <w:lang w:val="en-CA"/>
          </w:rPr>
          <w:t>magharious_marly@yahoo.ca</w:t>
        </w:r>
      </w:hyperlink>
      <w:r w:rsidRPr="000864AE">
        <w:rPr>
          <w:color w:val="1F497D" w:themeColor="text2"/>
          <w:sz w:val="24"/>
          <w:szCs w:val="24"/>
          <w:lang w:val="en-CA"/>
        </w:rPr>
        <w:t>)</w:t>
      </w:r>
    </w:p>
    <w:p w14:paraId="666AA103" w14:textId="2810FE2C" w:rsidR="000864AE" w:rsidRDefault="000864AE" w:rsidP="00C1257F">
      <w:pPr>
        <w:pStyle w:val="ListParagraph"/>
        <w:numPr>
          <w:ilvl w:val="0"/>
          <w:numId w:val="7"/>
        </w:numPr>
        <w:spacing w:line="240" w:lineRule="auto"/>
      </w:pPr>
      <w:r w:rsidRPr="000864AE">
        <w:t xml:space="preserve">Catena and Helping Hands volunteer </w:t>
      </w:r>
      <w:r w:rsidRPr="000864AE">
        <w:t>coordinator.</w:t>
      </w:r>
    </w:p>
    <w:p w14:paraId="26E6F00D" w14:textId="2EFEC6A1" w:rsidR="00A3686C" w:rsidRPr="005E4F9A" w:rsidRDefault="00C1257F" w:rsidP="00A3686C">
      <w:pPr>
        <w:spacing w:line="240" w:lineRule="auto"/>
      </w:pPr>
      <w:r w:rsidRPr="00C1257F">
        <w:rPr>
          <w:color w:val="1F497D" w:themeColor="text2"/>
          <w:sz w:val="24"/>
          <w:szCs w:val="24"/>
        </w:rPr>
        <w:t>O'Neill, Brendan</w:t>
      </w:r>
      <w:r w:rsidRPr="00C1257F">
        <w:rPr>
          <w:color w:val="1F497D" w:themeColor="text2"/>
          <w:sz w:val="24"/>
          <w:szCs w:val="24"/>
        </w:rPr>
        <w:t xml:space="preserve"> </w:t>
      </w:r>
      <w:r w:rsidR="00A3686C" w:rsidRPr="005E4F9A">
        <w:rPr>
          <w:color w:val="1F497D" w:themeColor="text2"/>
          <w:sz w:val="24"/>
          <w:szCs w:val="24"/>
        </w:rPr>
        <w:t>(</w:t>
      </w:r>
      <w:hyperlink r:id="rId10" w:history="1">
        <w:r w:rsidRPr="0011575A">
          <w:rPr>
            <w:rStyle w:val="Hyperlink"/>
          </w:rPr>
          <w:t>brendan.oneill@dpcdsb.org</w:t>
        </w:r>
      </w:hyperlink>
      <w:r w:rsidR="00A3686C">
        <w:rPr>
          <w:rStyle w:val="Hyperlink"/>
        </w:rPr>
        <w:t>)</w:t>
      </w:r>
    </w:p>
    <w:p w14:paraId="0493E856" w14:textId="0E196057" w:rsidR="00A3686C" w:rsidRDefault="00C1257F" w:rsidP="00A3686C">
      <w:pPr>
        <w:pStyle w:val="ListParagraph"/>
        <w:numPr>
          <w:ilvl w:val="0"/>
          <w:numId w:val="7"/>
        </w:numPr>
        <w:spacing w:line="240" w:lineRule="auto"/>
      </w:pPr>
      <w:r w:rsidRPr="00C1257F">
        <w:t>St. Joan of Arc computer technology teacher</w:t>
      </w:r>
    </w:p>
    <w:p w14:paraId="02C76B2E" w14:textId="06F95963" w:rsidR="00A3686C" w:rsidRDefault="00A3686C" w:rsidP="00A3686C">
      <w:pPr>
        <w:spacing w:line="240" w:lineRule="auto"/>
      </w:pPr>
    </w:p>
    <w:p w14:paraId="5A44EA7F" w14:textId="381A9BEC" w:rsidR="005451F3" w:rsidRDefault="005451F3" w:rsidP="005451F3">
      <w:pPr>
        <w:spacing w:line="240" w:lineRule="auto"/>
      </w:pPr>
    </w:p>
    <w:p w14:paraId="6FDC7D48" w14:textId="78BF2E1C" w:rsidR="005451F3" w:rsidRDefault="005451F3" w:rsidP="005451F3">
      <w:pPr>
        <w:spacing w:line="240" w:lineRule="auto"/>
      </w:pPr>
    </w:p>
    <w:p w14:paraId="5958EB38" w14:textId="4344B7B5" w:rsidR="005451F3" w:rsidRDefault="005451F3" w:rsidP="005451F3">
      <w:pPr>
        <w:spacing w:line="240" w:lineRule="auto"/>
      </w:pPr>
    </w:p>
    <w:p w14:paraId="3E4877F7" w14:textId="7D2F1711" w:rsidR="005451F3" w:rsidRDefault="005451F3" w:rsidP="005451F3">
      <w:pPr>
        <w:spacing w:line="240" w:lineRule="auto"/>
      </w:pPr>
    </w:p>
    <w:p w14:paraId="4CF716C2" w14:textId="77777777" w:rsidR="008C019E" w:rsidRDefault="008C019E" w:rsidP="005451F3">
      <w:pPr>
        <w:spacing w:line="240" w:lineRule="auto"/>
      </w:pPr>
    </w:p>
    <w:p w14:paraId="76E76818" w14:textId="77777777" w:rsidR="008C019E" w:rsidRDefault="008C019E" w:rsidP="005451F3">
      <w:pPr>
        <w:spacing w:line="240" w:lineRule="auto"/>
      </w:pPr>
    </w:p>
    <w:p w14:paraId="2F886EC8" w14:textId="77777777" w:rsidR="008C019E" w:rsidRDefault="008C019E" w:rsidP="005451F3">
      <w:pPr>
        <w:spacing w:line="240" w:lineRule="auto"/>
      </w:pPr>
    </w:p>
    <w:p w14:paraId="6D631907" w14:textId="77777777" w:rsidR="008C019E" w:rsidRDefault="008C019E" w:rsidP="005451F3">
      <w:pPr>
        <w:spacing w:line="240" w:lineRule="auto"/>
      </w:pPr>
    </w:p>
    <w:p w14:paraId="377D97A6" w14:textId="77777777" w:rsidR="008C019E" w:rsidRDefault="008C019E" w:rsidP="005451F3">
      <w:pPr>
        <w:spacing w:line="240" w:lineRule="auto"/>
      </w:pPr>
    </w:p>
    <w:p w14:paraId="05961150" w14:textId="77777777" w:rsidR="008C019E" w:rsidRDefault="008C019E" w:rsidP="005451F3">
      <w:pPr>
        <w:spacing w:line="240" w:lineRule="auto"/>
      </w:pPr>
    </w:p>
    <w:p w14:paraId="7BA21165" w14:textId="77777777" w:rsidR="008C019E" w:rsidRDefault="008C019E" w:rsidP="005451F3">
      <w:pPr>
        <w:spacing w:line="240" w:lineRule="auto"/>
      </w:pPr>
    </w:p>
    <w:p w14:paraId="1294ED4D" w14:textId="49459856" w:rsidR="005451F3" w:rsidRDefault="005451F3" w:rsidP="005451F3">
      <w:pPr>
        <w:spacing w:line="240" w:lineRule="auto"/>
      </w:pPr>
    </w:p>
    <w:sectPr w:rsidR="005451F3">
      <w:headerReference w:type="default" r:id="rId11"/>
      <w:footerReference w:type="default" r:id="rId12"/>
      <w:headerReference w:type="first" r:id="rId13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54594" w14:textId="77777777" w:rsidR="000D09F9" w:rsidRDefault="000D09F9">
      <w:pPr>
        <w:spacing w:line="240" w:lineRule="auto"/>
      </w:pPr>
      <w:r>
        <w:separator/>
      </w:r>
    </w:p>
  </w:endnote>
  <w:endnote w:type="continuationSeparator" w:id="0">
    <w:p w14:paraId="270AAC04" w14:textId="77777777" w:rsidR="000D09F9" w:rsidRDefault="000D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87519"/>
      <w:docPartObj>
        <w:docPartGallery w:val="Page Numbers (Bottom of Page)"/>
        <w:docPartUnique/>
      </w:docPartObj>
    </w:sdtPr>
    <w:sdtEndPr/>
    <w:sdtContent>
      <w:p w14:paraId="6CD047DF" w14:textId="5BFA2933" w:rsidR="00A3686C" w:rsidRDefault="00A3686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30913" w14:textId="77777777" w:rsidR="000D09F9" w:rsidRDefault="000D09F9">
      <w:pPr>
        <w:spacing w:line="240" w:lineRule="auto"/>
      </w:pPr>
      <w:r>
        <w:separator/>
      </w:r>
    </w:p>
  </w:footnote>
  <w:footnote w:type="continuationSeparator" w:id="0">
    <w:p w14:paraId="3C911969" w14:textId="77777777" w:rsidR="000D09F9" w:rsidRDefault="000D0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A4AC6" w14:textId="77777777" w:rsidR="00A3686C" w:rsidRDefault="00A3686C" w:rsidP="00B066D9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1C1F804F" wp14:editId="7F8A05D3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5006028E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</w:p>
  <w:p w14:paraId="4BC35DF4" w14:textId="77777777" w:rsidR="00A3686C" w:rsidRDefault="00A3686C">
    <w:pPr>
      <w:pStyle w:val="Contact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E1445" w14:textId="77777777" w:rsidR="00A3686C" w:rsidRDefault="00A3686C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6D0E7985" wp14:editId="5F58C58C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C51C32C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>
      <w:t>Matthew Gerges</w:t>
    </w:r>
  </w:p>
  <w:p w14:paraId="020C5584" w14:textId="77777777" w:rsidR="00A3686C" w:rsidRDefault="00A3686C">
    <w:pPr>
      <w:pStyle w:val="ContactInfo"/>
      <w:rPr>
        <w:rStyle w:val="ContactInfoChar"/>
      </w:rPr>
    </w:pPr>
    <w:r>
      <w:rPr>
        <w:rStyle w:val="ContactInfoChar"/>
      </w:rPr>
      <w:t xml:space="preserve">5845 Churchill Meadows, </w:t>
    </w:r>
  </w:p>
  <w:p w14:paraId="2E395024" w14:textId="77777777" w:rsidR="00A3686C" w:rsidRDefault="00A3686C">
    <w:pPr>
      <w:pStyle w:val="ContactInfo"/>
    </w:pPr>
    <w:r>
      <w:rPr>
        <w:rStyle w:val="ContactInfoChar"/>
      </w:rPr>
      <w:t>Mississauga, ON, L5M 6X9</w:t>
    </w:r>
    <w:r>
      <w:t xml:space="preserve"> </w:t>
    </w:r>
  </w:p>
  <w:p w14:paraId="67C44ED8" w14:textId="77777777" w:rsidR="00A3686C" w:rsidRDefault="00A3686C">
    <w:pPr>
      <w:pStyle w:val="ContactInfo"/>
      <w:rPr>
        <w:rStyle w:val="ContactInfoChar"/>
      </w:rPr>
    </w:pPr>
    <w:r>
      <w:rPr>
        <w:rStyle w:val="ContactInfoChar"/>
      </w:rPr>
      <w:t>647-606-1303</w:t>
    </w:r>
  </w:p>
  <w:p w14:paraId="7111962C" w14:textId="0EE4C433" w:rsidR="00A3686C" w:rsidRDefault="00A3686C">
    <w:pPr>
      <w:pStyle w:val="ContactInfo"/>
    </w:pPr>
    <w:r>
      <w:t>Matthew.g.2219@gmail.com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1E"/>
    <w:multiLevelType w:val="hybridMultilevel"/>
    <w:tmpl w:val="0DE68C76"/>
    <w:lvl w:ilvl="0" w:tplc="E79A9ACC">
      <w:start w:val="6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219FA"/>
    <w:multiLevelType w:val="multilevel"/>
    <w:tmpl w:val="7896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96A13"/>
    <w:multiLevelType w:val="hybridMultilevel"/>
    <w:tmpl w:val="1550209E"/>
    <w:lvl w:ilvl="0" w:tplc="BDBC85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B04F0"/>
    <w:multiLevelType w:val="hybridMultilevel"/>
    <w:tmpl w:val="15F6BE38"/>
    <w:lvl w:ilvl="0" w:tplc="0C3CB400">
      <w:start w:val="6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34457"/>
    <w:multiLevelType w:val="hybridMultilevel"/>
    <w:tmpl w:val="121E661E"/>
    <w:lvl w:ilvl="0" w:tplc="02469456">
      <w:start w:val="64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5B5C"/>
    <w:multiLevelType w:val="multilevel"/>
    <w:tmpl w:val="47B2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D9"/>
    <w:rsid w:val="000604EA"/>
    <w:rsid w:val="000864AE"/>
    <w:rsid w:val="000C3A00"/>
    <w:rsid w:val="000D09F9"/>
    <w:rsid w:val="001E67A8"/>
    <w:rsid w:val="001F1221"/>
    <w:rsid w:val="00224DB9"/>
    <w:rsid w:val="00240419"/>
    <w:rsid w:val="00264B2C"/>
    <w:rsid w:val="0027290C"/>
    <w:rsid w:val="002A46E8"/>
    <w:rsid w:val="002A5784"/>
    <w:rsid w:val="002C6AFA"/>
    <w:rsid w:val="00363C73"/>
    <w:rsid w:val="00372E68"/>
    <w:rsid w:val="00381FBB"/>
    <w:rsid w:val="00395F7B"/>
    <w:rsid w:val="003A429E"/>
    <w:rsid w:val="00434880"/>
    <w:rsid w:val="00435F0F"/>
    <w:rsid w:val="0048527E"/>
    <w:rsid w:val="0049748F"/>
    <w:rsid w:val="004B018F"/>
    <w:rsid w:val="004C6473"/>
    <w:rsid w:val="005266DC"/>
    <w:rsid w:val="00540AFB"/>
    <w:rsid w:val="00542FA2"/>
    <w:rsid w:val="005451F3"/>
    <w:rsid w:val="005576CE"/>
    <w:rsid w:val="0057654F"/>
    <w:rsid w:val="005B7F47"/>
    <w:rsid w:val="005E4F9A"/>
    <w:rsid w:val="00604144"/>
    <w:rsid w:val="0067113C"/>
    <w:rsid w:val="00671BB2"/>
    <w:rsid w:val="006C4E85"/>
    <w:rsid w:val="00743E6B"/>
    <w:rsid w:val="00766D68"/>
    <w:rsid w:val="007821AE"/>
    <w:rsid w:val="007A6427"/>
    <w:rsid w:val="007F7666"/>
    <w:rsid w:val="008310AF"/>
    <w:rsid w:val="00875C67"/>
    <w:rsid w:val="008B125A"/>
    <w:rsid w:val="008B6677"/>
    <w:rsid w:val="008C019E"/>
    <w:rsid w:val="008F2C42"/>
    <w:rsid w:val="0093673A"/>
    <w:rsid w:val="009423AC"/>
    <w:rsid w:val="00A15226"/>
    <w:rsid w:val="00A33B01"/>
    <w:rsid w:val="00A3686C"/>
    <w:rsid w:val="00A47ECB"/>
    <w:rsid w:val="00A70E86"/>
    <w:rsid w:val="00AA0E36"/>
    <w:rsid w:val="00AD1664"/>
    <w:rsid w:val="00B04B48"/>
    <w:rsid w:val="00B066D9"/>
    <w:rsid w:val="00B524E9"/>
    <w:rsid w:val="00B729CB"/>
    <w:rsid w:val="00B74A7B"/>
    <w:rsid w:val="00C01EAF"/>
    <w:rsid w:val="00C1257F"/>
    <w:rsid w:val="00C67019"/>
    <w:rsid w:val="00CF0077"/>
    <w:rsid w:val="00CF0386"/>
    <w:rsid w:val="00D31700"/>
    <w:rsid w:val="00DB1E06"/>
    <w:rsid w:val="00DD266C"/>
    <w:rsid w:val="00DE2169"/>
    <w:rsid w:val="00DE67D0"/>
    <w:rsid w:val="00E529F9"/>
    <w:rsid w:val="00E7419C"/>
    <w:rsid w:val="00E86C82"/>
    <w:rsid w:val="00E93E82"/>
    <w:rsid w:val="00EB73FE"/>
    <w:rsid w:val="00F1780D"/>
    <w:rsid w:val="00F54E73"/>
    <w:rsid w:val="00F80D58"/>
    <w:rsid w:val="00FE70C2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0CCE7"/>
  <w15:docId w15:val="{E3775462-2A9B-40F8-A215-386D0AC6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1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B06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D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A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1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danka.hontar@dpcdsb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rendan.oneill@dpcds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harious_marly@yahoo.ca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67BE1880D74F43BB951E73DA66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74A5-02A1-49B6-9839-0E64B9449213}"/>
      </w:docPartPr>
      <w:docPartBody>
        <w:p w:rsidR="00162287" w:rsidRDefault="00224A47">
          <w:pPr>
            <w:pStyle w:val="0067BE1880D74F43BB951E73DA66AE9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47"/>
    <w:rsid w:val="00162287"/>
    <w:rsid w:val="00224A47"/>
    <w:rsid w:val="005F20C9"/>
    <w:rsid w:val="00754963"/>
    <w:rsid w:val="00761185"/>
    <w:rsid w:val="00CE20EA"/>
    <w:rsid w:val="00DF4D9B"/>
    <w:rsid w:val="00F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7BE1880D74F43BB951E73DA66AE9D">
    <w:name w:val="0067BE1880D74F43BB951E73DA66A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661E-77C2-4308-AF1C-2124EBC6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22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</dc:creator>
  <cp:keywords/>
  <cp:lastModifiedBy>matthew.g.2219@gmail.com</cp:lastModifiedBy>
  <cp:revision>2</cp:revision>
  <dcterms:created xsi:type="dcterms:W3CDTF">2021-03-21T18:22:00Z</dcterms:created>
  <dcterms:modified xsi:type="dcterms:W3CDTF">2021-03-21T18:22:00Z</dcterms:modified>
  <cp:version/>
</cp:coreProperties>
</file>